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9E4E" w14:textId="77777777" w:rsidR="000602E5" w:rsidRDefault="000602E5" w:rsidP="000602E5">
      <w:pPr>
        <w:pStyle w:val="ListParagraph"/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bookmarkStart w:id="0" w:name="_GoBack"/>
      <w:bookmarkEnd w:id="0"/>
    </w:p>
    <w:p w14:paraId="5810F771" w14:textId="77777777" w:rsidR="000602E5" w:rsidRDefault="000602E5" w:rsidP="000602E5">
      <w:pPr>
        <w:pStyle w:val="ListParagraph"/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F1937A" w14:textId="77777777" w:rsidR="000602E5" w:rsidRDefault="000602E5" w:rsidP="000602E5">
      <w:pPr>
        <w:pStyle w:val="ListParagraph"/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7B37899" w14:textId="77777777" w:rsidR="003F4B68" w:rsidRPr="000602E5" w:rsidRDefault="000602E5" w:rsidP="000602E5">
      <w:pPr>
        <w:pStyle w:val="ListParagraph"/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2882A08C" wp14:editId="3655DE4C">
            <wp:extent cx="2232324" cy="1675176"/>
            <wp:effectExtent l="0" t="7302" r="8572" b="8573"/>
            <wp:docPr id="1" name="Picture 1" descr="C:\Users\User\Downloads\IMG_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2324" cy="167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3DCF5F" wp14:editId="3949271C">
            <wp:extent cx="2985571" cy="2240426"/>
            <wp:effectExtent l="0" t="0" r="5715" b="7620"/>
            <wp:docPr id="11" name="Picture 11" descr="C:\Users\User\Downloads\IMG_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MG_1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20" cy="224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 wp14:anchorId="466E2E78" wp14:editId="0BF98E82">
            <wp:extent cx="2238917" cy="1680122"/>
            <wp:effectExtent l="0" t="6350" r="3175" b="3175"/>
            <wp:docPr id="10" name="Picture 10" descr="C:\Users\User\Downloads\IMG_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G_13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3001" cy="168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DCCDB1" wp14:editId="54CBEF8B">
            <wp:extent cx="1752877" cy="1315389"/>
            <wp:effectExtent l="9207" t="0" r="9208" b="9207"/>
            <wp:docPr id="8" name="Picture 8" descr="C:\Users\User\Downloads\IMG_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1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9625" cy="132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5E6">
        <w:rPr>
          <w:noProof/>
        </w:rPr>
        <w:drawing>
          <wp:inline distT="0" distB="0" distL="0" distR="0" wp14:anchorId="2EB1853C" wp14:editId="6B510B30">
            <wp:extent cx="2324559" cy="1744391"/>
            <wp:effectExtent l="0" t="0" r="0" b="8255"/>
            <wp:docPr id="3" name="Picture 3" descr="C:\Users\User\Downloads\IMG_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13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633" cy="17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5E6">
        <w:rPr>
          <w:noProof/>
        </w:rPr>
        <w:drawing>
          <wp:inline distT="0" distB="0" distL="0" distR="0" wp14:anchorId="1F2719B7" wp14:editId="3A123CE6">
            <wp:extent cx="2414996" cy="1812257"/>
            <wp:effectExtent l="0" t="0" r="4445" b="0"/>
            <wp:docPr id="6" name="Picture 6" descr="C:\Users\User\Downloads\IMG_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13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81" cy="181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5E6">
        <w:rPr>
          <w:noProof/>
        </w:rPr>
        <w:drawing>
          <wp:inline distT="0" distB="0" distL="0" distR="0" wp14:anchorId="68B71EF7" wp14:editId="542BDAA6">
            <wp:extent cx="2680867" cy="2011771"/>
            <wp:effectExtent l="0" t="0" r="5715" b="7620"/>
            <wp:docPr id="7" name="Picture 7" descr="C:\Users\User\Downloads\IMG_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13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328" cy="201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6FE1E1" wp14:editId="2C394AD5">
            <wp:extent cx="2695907" cy="2023056"/>
            <wp:effectExtent l="0" t="0" r="0" b="0"/>
            <wp:docPr id="4" name="Picture 4" descr="C:\Users\User\Downloads\IMG_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13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89" cy="202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7826" w14:textId="77777777" w:rsidR="00F4738B" w:rsidRDefault="00F4738B" w:rsidP="00F4738B">
      <w:pPr>
        <w:pStyle w:val="ListParagraph"/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</w:p>
    <w:p w14:paraId="2DDC193B" w14:textId="77777777" w:rsidR="00F4738B" w:rsidRDefault="00F4738B" w:rsidP="00F4738B">
      <w:pPr>
        <w:pStyle w:val="ListParagraph"/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</w:p>
    <w:p w14:paraId="6FC0B496" w14:textId="77777777" w:rsidR="00F4738B" w:rsidRDefault="00F4738B" w:rsidP="00F4738B">
      <w:pPr>
        <w:pStyle w:val="ListParagraph"/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</w:p>
    <w:p w14:paraId="49359ADB" w14:textId="77777777" w:rsidR="00E0387F" w:rsidRDefault="00E0387F" w:rsidP="000602E5">
      <w:pPr>
        <w:jc w:val="center"/>
      </w:pPr>
    </w:p>
    <w:sectPr w:rsidR="00E0387F" w:rsidSect="003F4B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17E1"/>
    <w:multiLevelType w:val="hybridMultilevel"/>
    <w:tmpl w:val="8AE6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22E4"/>
    <w:multiLevelType w:val="multilevel"/>
    <w:tmpl w:val="73E2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85E64"/>
    <w:multiLevelType w:val="hybridMultilevel"/>
    <w:tmpl w:val="B9A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712B"/>
    <w:multiLevelType w:val="hybridMultilevel"/>
    <w:tmpl w:val="7E2C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AE"/>
    <w:rsid w:val="000602E5"/>
    <w:rsid w:val="003F4B68"/>
    <w:rsid w:val="004C68AE"/>
    <w:rsid w:val="008148B0"/>
    <w:rsid w:val="008F2363"/>
    <w:rsid w:val="00C12557"/>
    <w:rsid w:val="00D70D37"/>
    <w:rsid w:val="00DA25E6"/>
    <w:rsid w:val="00E0387F"/>
    <w:rsid w:val="00F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D48B"/>
  <w15:chartTrackingRefBased/>
  <w15:docId w15:val="{5C8244A8-A5D4-4573-821C-EAE9B84E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2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3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23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363"/>
    <w:rPr>
      <w:i/>
      <w:iCs/>
    </w:rPr>
  </w:style>
  <w:style w:type="character" w:customStyle="1" w:styleId="apple-converted-space">
    <w:name w:val="apple-converted-space"/>
    <w:basedOn w:val="DefaultParagraphFont"/>
    <w:rsid w:val="008F2363"/>
  </w:style>
  <w:style w:type="character" w:styleId="Hyperlink">
    <w:name w:val="Hyperlink"/>
    <w:basedOn w:val="DefaultParagraphFont"/>
    <w:uiPriority w:val="99"/>
    <w:semiHidden/>
    <w:unhideWhenUsed/>
    <w:rsid w:val="008F23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Dropbox%20(3LPlace)\3LPlace%20Two%20Point%20O%20(Program)\Lesson%20Plans\Lesson%20Plans\Blank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C:\Users\User\Dropbox (3LPlace)\3LPlace Two Point O (Program)\Lesson Plans\Lesson Plans\Blank lesson plan template.dotx</Template>
  <TotalTime>18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Stoltenberg, Stephanie E.</cp:lastModifiedBy>
  <cp:revision>6</cp:revision>
  <dcterms:created xsi:type="dcterms:W3CDTF">2019-01-11T19:48:00Z</dcterms:created>
  <dcterms:modified xsi:type="dcterms:W3CDTF">2019-01-29T16:45:00Z</dcterms:modified>
</cp:coreProperties>
</file>